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93BEA" w14:textId="25669FD6" w:rsidR="002A371F" w:rsidRPr="00CF54C0" w:rsidRDefault="008B23E7">
      <w:pPr>
        <w:pStyle w:val="a3"/>
        <w:ind w:left="936"/>
        <w:rPr>
          <w:spacing w:val="0"/>
          <w:sz w:val="26"/>
          <w:szCs w:val="26"/>
        </w:rPr>
      </w:pPr>
      <w:r w:rsidRPr="00CF54C0">
        <w:rPr>
          <w:rFonts w:ascii="ＭＳ 明朝" w:hAnsi="ＭＳ 明朝" w:hint="eastAsia"/>
          <w:spacing w:val="12"/>
          <w:sz w:val="26"/>
          <w:szCs w:val="26"/>
        </w:rPr>
        <w:t>令和</w:t>
      </w:r>
      <w:r w:rsidR="00452F1B" w:rsidRPr="00CF54C0">
        <w:rPr>
          <w:rFonts w:ascii="ＭＳ 明朝" w:hAnsi="ＭＳ 明朝" w:hint="eastAsia"/>
          <w:spacing w:val="12"/>
          <w:sz w:val="26"/>
          <w:szCs w:val="26"/>
        </w:rPr>
        <w:t>７</w:t>
      </w:r>
      <w:r w:rsidR="001A3FE4" w:rsidRPr="00CF54C0">
        <w:rPr>
          <w:rFonts w:ascii="ＭＳ 明朝" w:hAnsi="ＭＳ 明朝" w:hint="eastAsia"/>
          <w:spacing w:val="12"/>
          <w:sz w:val="26"/>
          <w:szCs w:val="26"/>
        </w:rPr>
        <w:t>年度　第</w:t>
      </w:r>
      <w:r w:rsidR="00242793" w:rsidRPr="00CF54C0">
        <w:rPr>
          <w:rFonts w:ascii="ＭＳ 明朝" w:hAnsi="ＭＳ 明朝" w:hint="eastAsia"/>
          <w:spacing w:val="12"/>
          <w:sz w:val="26"/>
          <w:szCs w:val="26"/>
        </w:rPr>
        <w:t>６</w:t>
      </w:r>
      <w:r w:rsidR="00452F1B" w:rsidRPr="00CF54C0">
        <w:rPr>
          <w:rFonts w:ascii="ＭＳ 明朝" w:hAnsi="ＭＳ 明朝" w:hint="eastAsia"/>
          <w:spacing w:val="12"/>
          <w:sz w:val="26"/>
          <w:szCs w:val="26"/>
        </w:rPr>
        <w:t>２</w:t>
      </w:r>
      <w:r w:rsidR="002A371F" w:rsidRPr="00CF54C0">
        <w:rPr>
          <w:rFonts w:ascii="ＭＳ 明朝" w:hAnsi="ＭＳ 明朝" w:hint="eastAsia"/>
          <w:spacing w:val="12"/>
          <w:sz w:val="26"/>
          <w:szCs w:val="26"/>
        </w:rPr>
        <w:t>回山梨県中学校スキー選手権大会実施要項</w:t>
      </w:r>
    </w:p>
    <w:p w14:paraId="2DEC3D86" w14:textId="77777777" w:rsidR="002A371F" w:rsidRDefault="002A371F">
      <w:pPr>
        <w:pStyle w:val="a3"/>
        <w:ind w:left="819"/>
        <w:rPr>
          <w:spacing w:val="0"/>
        </w:rPr>
      </w:pPr>
    </w:p>
    <w:p w14:paraId="5B011C63" w14:textId="77777777" w:rsidR="002A371F" w:rsidRDefault="002A371F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１，主　　催　山梨県教育委員会　山梨県小中学校体育連盟　ＮＰＯ法人山梨県スキー連盟</w:t>
      </w:r>
    </w:p>
    <w:p w14:paraId="3610B9B6" w14:textId="77777777" w:rsidR="00C12754" w:rsidRDefault="00C12754">
      <w:pPr>
        <w:pStyle w:val="a3"/>
        <w:rPr>
          <w:spacing w:val="0"/>
        </w:rPr>
      </w:pPr>
    </w:p>
    <w:p w14:paraId="54AAF295" w14:textId="03BB1D7C" w:rsidR="002A371F" w:rsidRDefault="002A371F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２，主　　管　ＮＰＯ法人山梨県スキー連盟　山梨県小中学校体育連盟スキー専門部</w:t>
      </w:r>
    </w:p>
    <w:p w14:paraId="1AE5DD8D" w14:textId="77777777" w:rsidR="00C12754" w:rsidRDefault="00C12754">
      <w:pPr>
        <w:pStyle w:val="a3"/>
        <w:rPr>
          <w:spacing w:val="0"/>
        </w:rPr>
      </w:pPr>
    </w:p>
    <w:p w14:paraId="2CB61C3F" w14:textId="29CC843A" w:rsidR="007E4394" w:rsidRDefault="00B15276" w:rsidP="007E4394">
      <w:pPr>
        <w:pStyle w:val="a3"/>
        <w:rPr>
          <w:rFonts w:ascii="ＭＳ 明朝" w:hAnsi="ＭＳ 明朝"/>
          <w:spacing w:val="5"/>
        </w:rPr>
      </w:pPr>
      <w:r>
        <w:rPr>
          <w:rFonts w:ascii="ＭＳ 明朝" w:hAnsi="ＭＳ 明朝" w:hint="eastAsia"/>
        </w:rPr>
        <w:t>３，期日会場　令和</w:t>
      </w:r>
      <w:r w:rsidR="00452F1B">
        <w:rPr>
          <w:rFonts w:ascii="ＭＳ 明朝" w:hAnsi="ＭＳ 明朝" w:hint="eastAsia"/>
        </w:rPr>
        <w:t>８</w:t>
      </w:r>
      <w:r w:rsidR="008F3E72">
        <w:rPr>
          <w:rFonts w:ascii="ＭＳ 明朝" w:hAnsi="ＭＳ 明朝" w:hint="eastAsia"/>
        </w:rPr>
        <w:t>年</w:t>
      </w:r>
      <w:r w:rsidR="007E4394">
        <w:rPr>
          <w:rFonts w:ascii="ＭＳ 明朝" w:hAnsi="ＭＳ 明朝" w:hint="eastAsia"/>
        </w:rPr>
        <w:t xml:space="preserve">　</w:t>
      </w:r>
      <w:r w:rsidR="008B23E7">
        <w:rPr>
          <w:rFonts w:ascii="ＭＳ 明朝" w:hAnsi="ＭＳ 明朝" w:hint="eastAsia"/>
        </w:rPr>
        <w:t>１月</w:t>
      </w:r>
      <w:r w:rsidR="007642CA">
        <w:rPr>
          <w:rFonts w:ascii="ＭＳ 明朝" w:hAnsi="ＭＳ 明朝" w:hint="eastAsia"/>
        </w:rPr>
        <w:t>１</w:t>
      </w:r>
      <w:r w:rsidR="00452F1B">
        <w:rPr>
          <w:rFonts w:ascii="ＭＳ 明朝" w:hAnsi="ＭＳ 明朝" w:hint="eastAsia"/>
        </w:rPr>
        <w:t>１</w:t>
      </w:r>
      <w:r w:rsidR="00EF4558">
        <w:rPr>
          <w:rFonts w:ascii="ＭＳ 明朝" w:hAnsi="ＭＳ 明朝" w:hint="eastAsia"/>
        </w:rPr>
        <w:t>日（</w:t>
      </w:r>
      <w:r w:rsidR="007642CA">
        <w:rPr>
          <w:rFonts w:ascii="ＭＳ 明朝" w:hAnsi="ＭＳ 明朝" w:hint="eastAsia"/>
        </w:rPr>
        <w:t>日</w:t>
      </w:r>
      <w:r w:rsidR="00DC338C">
        <w:rPr>
          <w:rFonts w:ascii="ＭＳ 明朝" w:hAnsi="ＭＳ 明朝" w:hint="eastAsia"/>
        </w:rPr>
        <w:t>）</w:t>
      </w:r>
      <w:r w:rsidR="00F70248">
        <w:rPr>
          <w:rFonts w:ascii="ＭＳ 明朝" w:hAnsi="ＭＳ 明朝" w:hint="eastAsia"/>
        </w:rPr>
        <w:t>ＳＬ</w:t>
      </w:r>
      <w:r w:rsidR="009740D2">
        <w:rPr>
          <w:rFonts w:ascii="ＭＳ 明朝" w:hAnsi="ＭＳ 明朝" w:hint="eastAsia"/>
          <w:spacing w:val="5"/>
        </w:rPr>
        <w:t xml:space="preserve"> </w:t>
      </w:r>
      <w:r w:rsidR="008F3E72">
        <w:rPr>
          <w:rFonts w:ascii="ＭＳ 明朝" w:hAnsi="ＭＳ 明朝" w:hint="eastAsia"/>
          <w:spacing w:val="5"/>
        </w:rPr>
        <w:t>（会場</w:t>
      </w:r>
      <w:r w:rsidR="008B23E7">
        <w:rPr>
          <w:rFonts w:ascii="ＭＳ 明朝" w:hAnsi="ＭＳ 明朝" w:hint="eastAsia"/>
        </w:rPr>
        <w:t>：よませ温泉スキー場</w:t>
      </w:r>
      <w:r w:rsidR="007E4394">
        <w:rPr>
          <w:rFonts w:ascii="ＭＳ 明朝" w:hAnsi="ＭＳ 明朝" w:hint="eastAsia"/>
          <w:spacing w:val="5"/>
        </w:rPr>
        <w:t>）</w:t>
      </w:r>
    </w:p>
    <w:p w14:paraId="4CFC0923" w14:textId="4F589A27" w:rsidR="007E4394" w:rsidRDefault="007E4394" w:rsidP="007E4394">
      <w:pPr>
        <w:pStyle w:val="a3"/>
        <w:rPr>
          <w:rFonts w:ascii="ＭＳ 明朝" w:hAnsi="ＭＳ 明朝"/>
          <w:spacing w:val="5"/>
        </w:rPr>
      </w:pPr>
      <w:r>
        <w:rPr>
          <w:rFonts w:ascii="ＭＳ 明朝" w:hAnsi="ＭＳ 明朝"/>
          <w:spacing w:val="5"/>
        </w:rPr>
        <w:tab/>
      </w:r>
      <w:r>
        <w:rPr>
          <w:rFonts w:ascii="ＭＳ 明朝" w:hAnsi="ＭＳ 明朝"/>
          <w:spacing w:val="5"/>
        </w:rPr>
        <w:tab/>
      </w:r>
      <w:r>
        <w:rPr>
          <w:rFonts w:ascii="ＭＳ 明朝" w:hAnsi="ＭＳ 明朝"/>
          <w:spacing w:val="5"/>
        </w:rPr>
        <w:tab/>
      </w:r>
      <w:r>
        <w:rPr>
          <w:rFonts w:ascii="ＭＳ 明朝" w:hAnsi="ＭＳ 明朝" w:hint="eastAsia"/>
          <w:spacing w:val="5"/>
        </w:rPr>
        <w:t xml:space="preserve">　　　１月２</w:t>
      </w:r>
      <w:r w:rsidR="00FB4100">
        <w:rPr>
          <w:rFonts w:ascii="ＭＳ 明朝" w:hAnsi="ＭＳ 明朝" w:hint="eastAsia"/>
          <w:spacing w:val="5"/>
        </w:rPr>
        <w:t>５</w:t>
      </w:r>
      <w:r>
        <w:rPr>
          <w:rFonts w:ascii="ＭＳ 明朝" w:hAnsi="ＭＳ 明朝" w:hint="eastAsia"/>
          <w:spacing w:val="5"/>
        </w:rPr>
        <w:t>日（日）ＧＳＬ（会場：サンメドウズ清里スキー場）</w:t>
      </w:r>
    </w:p>
    <w:p w14:paraId="11A07B8E" w14:textId="77777777" w:rsidR="00C12754" w:rsidRPr="007E4394" w:rsidRDefault="00C12754" w:rsidP="007E4394">
      <w:pPr>
        <w:pStyle w:val="a3"/>
        <w:rPr>
          <w:rFonts w:ascii="ＭＳ 明朝" w:hAnsi="ＭＳ 明朝"/>
          <w:spacing w:val="5"/>
        </w:rPr>
      </w:pPr>
    </w:p>
    <w:p w14:paraId="5F198055" w14:textId="77777777" w:rsidR="007E4394" w:rsidRDefault="002A371F" w:rsidP="007E4394">
      <w:pPr>
        <w:pStyle w:val="a3"/>
        <w:rPr>
          <w:spacing w:val="0"/>
        </w:rPr>
      </w:pPr>
      <w:r>
        <w:rPr>
          <w:rFonts w:ascii="ＭＳ 明朝" w:hAnsi="ＭＳ 明朝" w:hint="eastAsia"/>
        </w:rPr>
        <w:t>４，競技種目　男子　ジャイアントスラローム（ＧＳＬ）スラローム（ＳＬ）</w:t>
      </w:r>
    </w:p>
    <w:p w14:paraId="0E01640E" w14:textId="23E3394A" w:rsidR="002A371F" w:rsidRDefault="002A371F" w:rsidP="007E4394">
      <w:pPr>
        <w:pStyle w:val="a3"/>
        <w:ind w:left="720" w:firstLineChars="400" w:firstLine="928"/>
        <w:rPr>
          <w:spacing w:val="0"/>
        </w:rPr>
      </w:pPr>
      <w:r>
        <w:rPr>
          <w:rFonts w:ascii="ＭＳ 明朝" w:hAnsi="ＭＳ 明朝" w:hint="eastAsia"/>
        </w:rPr>
        <w:t>女子　ジャイアントスラローム（ＧＳＬ）スラローム（ＳＬ）</w:t>
      </w:r>
    </w:p>
    <w:p w14:paraId="66682E46" w14:textId="77777777" w:rsidR="002A371F" w:rsidRDefault="002A371F">
      <w:pPr>
        <w:pStyle w:val="a3"/>
        <w:rPr>
          <w:spacing w:val="0"/>
        </w:rPr>
      </w:pPr>
    </w:p>
    <w:p w14:paraId="45C40E51" w14:textId="77777777" w:rsidR="002A371F" w:rsidRDefault="002A371F">
      <w:pPr>
        <w:pStyle w:val="a3"/>
        <w:rPr>
          <w:spacing w:val="0"/>
        </w:rPr>
      </w:pPr>
      <w:r>
        <w:rPr>
          <w:rFonts w:ascii="ＭＳ 明朝" w:hAnsi="ＭＳ 明朝" w:hint="eastAsia"/>
        </w:rPr>
        <w:t>５，競技</w:t>
      </w:r>
      <w:r w:rsidR="00541E85">
        <w:rPr>
          <w:rFonts w:ascii="ＭＳ 明朝" w:hAnsi="ＭＳ 明朝" w:hint="eastAsia"/>
        </w:rPr>
        <w:t>日程</w:t>
      </w:r>
    </w:p>
    <w:p w14:paraId="3EF5999C" w14:textId="77777777" w:rsidR="00C12754" w:rsidRDefault="004D5F94" w:rsidP="00CF54C0">
      <w:pPr>
        <w:pStyle w:val="a3"/>
        <w:tabs>
          <w:tab w:val="left" w:pos="3040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CF54C0">
        <w:rPr>
          <w:rFonts w:ascii="ＭＳ 明朝" w:hAnsi="ＭＳ 明朝" w:hint="eastAsia"/>
        </w:rPr>
        <w:t>１月</w:t>
      </w:r>
      <w:r w:rsidR="007E4394">
        <w:rPr>
          <w:rFonts w:ascii="ＭＳ 明朝" w:hAnsi="ＭＳ 明朝" w:hint="eastAsia"/>
        </w:rPr>
        <w:t>１０</w:t>
      </w:r>
      <w:r w:rsidR="00CF54C0">
        <w:rPr>
          <w:rFonts w:ascii="ＭＳ 明朝" w:hAnsi="ＭＳ 明朝" w:hint="eastAsia"/>
        </w:rPr>
        <w:t>日　　　　　１５：００　　大会役員打ち合わせ会議，会場準備</w:t>
      </w:r>
    </w:p>
    <w:p w14:paraId="670CDA99" w14:textId="08F4C57B" w:rsidR="00CF54C0" w:rsidRDefault="00CF54C0" w:rsidP="00C12754">
      <w:pPr>
        <w:pStyle w:val="a3"/>
        <w:tabs>
          <w:tab w:val="left" w:pos="3040"/>
        </w:tabs>
        <w:ind w:firstLineChars="1900" w:firstLine="4408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C12754">
        <w:rPr>
          <w:rFonts w:ascii="ＭＳ 明朝" w:hAnsi="ＭＳ 明朝" w:hint="eastAsia"/>
        </w:rPr>
        <w:t>よませ温泉</w:t>
      </w:r>
      <w:r>
        <w:rPr>
          <w:rFonts w:ascii="ＭＳ 明朝" w:hAnsi="ＭＳ 明朝" w:hint="eastAsia"/>
        </w:rPr>
        <w:t>スキー場</w:t>
      </w:r>
      <w:r w:rsidR="00C12754">
        <w:rPr>
          <w:rFonts w:ascii="ＭＳ 明朝" w:hAnsi="ＭＳ 明朝" w:hint="eastAsia"/>
        </w:rPr>
        <w:t>・ホテル明幸</w:t>
      </w:r>
      <w:r>
        <w:rPr>
          <w:rFonts w:ascii="ＭＳ 明朝" w:hAnsi="ＭＳ 明朝" w:hint="eastAsia"/>
        </w:rPr>
        <w:t>）</w:t>
      </w:r>
    </w:p>
    <w:p w14:paraId="126B3040" w14:textId="09E19C06" w:rsidR="00BB4BC4" w:rsidRPr="00510B87" w:rsidRDefault="00BB4BC4" w:rsidP="00BB4BC4">
      <w:pPr>
        <w:pStyle w:val="a3"/>
        <w:ind w:firstLineChars="1100" w:firstLine="2552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１７：００　　役員・監督会議（グランベルミヤツ）</w:t>
      </w:r>
    </w:p>
    <w:p w14:paraId="1A5825F2" w14:textId="53FBE21E" w:rsidR="00866FC0" w:rsidRPr="00BB4BC4" w:rsidRDefault="00BB4BC4" w:rsidP="00C12754">
      <w:pPr>
        <w:pStyle w:val="a3"/>
        <w:tabs>
          <w:tab w:val="left" w:pos="3040"/>
        </w:tabs>
        <w:ind w:firstLineChars="1900" w:firstLine="4408"/>
        <w:rPr>
          <w:rFonts w:ascii="ＭＳ 明朝" w:hAnsi="ＭＳ 明朝"/>
        </w:rPr>
      </w:pPr>
      <w:r>
        <w:rPr>
          <w:rFonts w:ascii="ＭＳ 明朝" w:hAnsi="ＭＳ 明朝" w:hint="eastAsia"/>
        </w:rPr>
        <w:t>（プログラム配布・ビブ配布等）</w:t>
      </w:r>
    </w:p>
    <w:p w14:paraId="38899CE6" w14:textId="5C664BF4" w:rsidR="00CF54C0" w:rsidRDefault="00CF54C0" w:rsidP="00CF54C0">
      <w:pPr>
        <w:pStyle w:val="a3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lang w:eastAsia="zh-TW"/>
        </w:rPr>
        <w:t>１月１１日（ＳＬ）　８：００　　　　役員会場準備</w:t>
      </w:r>
    </w:p>
    <w:p w14:paraId="1254EAE4" w14:textId="1E498E0F" w:rsidR="00CF54C0" w:rsidRDefault="00CF54C0" w:rsidP="00CF54C0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  <w:lang w:eastAsia="zh-TW"/>
        </w:rPr>
        <w:t xml:space="preserve">　　　　　　　　　　　　</w:t>
      </w:r>
      <w:r>
        <w:rPr>
          <w:rFonts w:ascii="ＭＳ 明朝" w:hAnsi="ＭＳ 明朝" w:hint="eastAsia"/>
        </w:rPr>
        <w:t>１２：００ごろ　スラローム１本目</w:t>
      </w:r>
    </w:p>
    <w:p w14:paraId="5EC3DD4E" w14:textId="2EADC2F2" w:rsidR="00CF54C0" w:rsidRDefault="00CF54C0" w:rsidP="00CF54C0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１４：３０ごろ　スラローム２本目</w:t>
      </w:r>
    </w:p>
    <w:p w14:paraId="1B0DE72F" w14:textId="77777777" w:rsidR="00CF54C0" w:rsidRDefault="00CF54C0" w:rsidP="00CF54C0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競技終了後コース整備・撤収作業</w:t>
      </w:r>
    </w:p>
    <w:p w14:paraId="09BF9BD8" w14:textId="0E999408" w:rsidR="00BB4BC4" w:rsidRDefault="00BB4BC4" w:rsidP="00CF54C0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※大会終了後、ゴールエリア付近にて表彰式</w:t>
      </w:r>
    </w:p>
    <w:p w14:paraId="37BF5CAF" w14:textId="77777777" w:rsidR="00BB4BC4" w:rsidRDefault="00BB4BC4" w:rsidP="00CF54C0">
      <w:pPr>
        <w:pStyle w:val="a3"/>
        <w:rPr>
          <w:rFonts w:ascii="ＭＳ 明朝" w:hAnsi="ＭＳ 明朝"/>
        </w:rPr>
      </w:pPr>
    </w:p>
    <w:p w14:paraId="712128DD" w14:textId="66029418" w:rsidR="007E4394" w:rsidRDefault="007E4394" w:rsidP="007E4394">
      <w:pPr>
        <w:pStyle w:val="a3"/>
        <w:ind w:firstLineChars="200" w:firstLine="464"/>
        <w:rPr>
          <w:rFonts w:ascii="ＭＳ 明朝" w:hAnsi="ＭＳ 明朝"/>
        </w:rPr>
      </w:pPr>
      <w:r w:rsidRPr="00BF4352">
        <w:rPr>
          <w:rFonts w:ascii="ＭＳ 明朝" w:hAnsi="ＭＳ 明朝" w:hint="eastAsia"/>
          <w:color w:val="EE0000"/>
        </w:rPr>
        <w:t>１月２</w:t>
      </w:r>
      <w:r w:rsidR="003272E2" w:rsidRPr="00BF4352">
        <w:rPr>
          <w:rFonts w:ascii="ＭＳ 明朝" w:hAnsi="ＭＳ 明朝" w:hint="eastAsia"/>
          <w:color w:val="EE0000"/>
        </w:rPr>
        <w:t>５</w:t>
      </w:r>
      <w:r w:rsidRPr="00BF4352">
        <w:rPr>
          <w:rFonts w:ascii="ＭＳ 明朝" w:hAnsi="ＭＳ 明朝" w:hint="eastAsia"/>
          <w:color w:val="EE0000"/>
        </w:rPr>
        <w:t>日</w:t>
      </w:r>
      <w:r>
        <w:rPr>
          <w:rFonts w:ascii="ＭＳ 明朝" w:hAnsi="ＭＳ 明朝" w:hint="eastAsia"/>
        </w:rPr>
        <w:t>（ＧＳＬ）８：</w:t>
      </w:r>
      <w:r w:rsidR="00C12754">
        <w:rPr>
          <w:rFonts w:ascii="ＭＳ 明朝" w:hAnsi="ＭＳ 明朝" w:hint="eastAsia"/>
        </w:rPr>
        <w:t>４５</w:t>
      </w:r>
      <w:r>
        <w:rPr>
          <w:rFonts w:ascii="ＭＳ 明朝" w:hAnsi="ＭＳ 明朝" w:hint="eastAsia"/>
        </w:rPr>
        <w:t xml:space="preserve">　　　　キャプテンミーティング（</w:t>
      </w:r>
      <w:r w:rsidR="00C12754">
        <w:rPr>
          <w:rFonts w:ascii="ＭＳ 明朝" w:hAnsi="ＭＳ 明朝" w:hint="eastAsia"/>
        </w:rPr>
        <w:t>清里カフェ</w:t>
      </w:r>
      <w:r>
        <w:rPr>
          <w:rFonts w:ascii="ＭＳ 明朝" w:hAnsi="ＭＳ 明朝" w:hint="eastAsia"/>
        </w:rPr>
        <w:t>）</w:t>
      </w:r>
    </w:p>
    <w:p w14:paraId="2029A045" w14:textId="77777777" w:rsidR="007E4394" w:rsidRDefault="007E4394" w:rsidP="007E4394">
      <w:pPr>
        <w:pStyle w:val="a3"/>
        <w:ind w:firstLineChars="1200" w:firstLine="2784"/>
        <w:rPr>
          <w:rFonts w:ascii="ＭＳ 明朝" w:hAnsi="ＭＳ 明朝"/>
        </w:rPr>
      </w:pPr>
      <w:r>
        <w:rPr>
          <w:rFonts w:ascii="ＭＳ 明朝" w:hAnsi="ＭＳ 明朝" w:hint="eastAsia"/>
        </w:rPr>
        <w:t>１０：３０ごろ　ジャイアントスラローム１本目</w:t>
      </w:r>
    </w:p>
    <w:p w14:paraId="77F645D0" w14:textId="17E459F7" w:rsidR="007E4394" w:rsidRDefault="007E4394" w:rsidP="007E4394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１</w:t>
      </w:r>
      <w:r w:rsidR="00C12754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>：</w:t>
      </w:r>
      <w:r w:rsidR="00C12754">
        <w:rPr>
          <w:rFonts w:ascii="ＭＳ 明朝" w:hAnsi="ＭＳ 明朝" w:hint="eastAsia"/>
        </w:rPr>
        <w:t>４５</w:t>
      </w:r>
      <w:r>
        <w:rPr>
          <w:rFonts w:ascii="ＭＳ 明朝" w:hAnsi="ＭＳ 明朝" w:hint="eastAsia"/>
        </w:rPr>
        <w:t>ごろ　ジャイアントスラローム２本目</w:t>
      </w:r>
    </w:p>
    <w:p w14:paraId="3DE13918" w14:textId="77777777" w:rsidR="007E4394" w:rsidRDefault="007E4394" w:rsidP="007E4394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競技終了後コース整備・撤収作業</w:t>
      </w:r>
    </w:p>
    <w:p w14:paraId="7F6AB47C" w14:textId="54434E1E" w:rsidR="00CF54C0" w:rsidRDefault="007E4394" w:rsidP="00C12754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</w:t>
      </w:r>
      <w:r w:rsidR="00C12754">
        <w:rPr>
          <w:rFonts w:ascii="ＭＳ 明朝" w:hAnsi="ＭＳ 明朝" w:hint="eastAsia"/>
        </w:rPr>
        <w:t xml:space="preserve">　</w:t>
      </w:r>
      <w:r w:rsidR="00CF54C0">
        <w:rPr>
          <w:rFonts w:ascii="ＭＳ 明朝" w:hAnsi="ＭＳ 明朝" w:hint="eastAsia"/>
        </w:rPr>
        <w:t>１</w:t>
      </w:r>
      <w:r w:rsidR="00C12754">
        <w:rPr>
          <w:rFonts w:ascii="ＭＳ 明朝" w:hAnsi="ＭＳ 明朝" w:hint="eastAsia"/>
        </w:rPr>
        <w:t>４</w:t>
      </w:r>
      <w:r w:rsidR="00CF54C0">
        <w:rPr>
          <w:rFonts w:ascii="ＭＳ 明朝" w:hAnsi="ＭＳ 明朝" w:hint="eastAsia"/>
        </w:rPr>
        <w:t xml:space="preserve">：３０ごろ　</w:t>
      </w:r>
      <w:r w:rsidR="00C12754">
        <w:rPr>
          <w:rFonts w:ascii="ＭＳ 明朝" w:hAnsi="ＭＳ 明朝" w:hint="eastAsia"/>
        </w:rPr>
        <w:t>表彰式（清里カフェ）</w:t>
      </w:r>
    </w:p>
    <w:p w14:paraId="467201B7" w14:textId="77777777" w:rsidR="00CF54C0" w:rsidRDefault="00CF54C0" w:rsidP="00CF54C0">
      <w:pPr>
        <w:pStyle w:val="a3"/>
        <w:ind w:firstLineChars="300" w:firstLine="696"/>
        <w:rPr>
          <w:rFonts w:ascii="ＭＳ 明朝" w:hAnsi="ＭＳ 明朝"/>
        </w:rPr>
      </w:pPr>
    </w:p>
    <w:p w14:paraId="21E3B385" w14:textId="5F88E019" w:rsidR="002A371F" w:rsidRDefault="00CF54C0" w:rsidP="00CF54C0">
      <w:pPr>
        <w:pStyle w:val="a3"/>
        <w:ind w:leftChars="300" w:left="862" w:hangingChars="100" w:hanging="232"/>
        <w:rPr>
          <w:spacing w:val="0"/>
        </w:rPr>
      </w:pPr>
      <w:r>
        <w:rPr>
          <w:rFonts w:ascii="ＭＳ 明朝" w:hAnsi="ＭＳ 明朝" w:hint="eastAsia"/>
        </w:rPr>
        <w:t>※上記日程については予定であり，変更されることもある。</w:t>
      </w:r>
      <w:r w:rsidR="002A371F">
        <w:rPr>
          <w:rFonts w:ascii="ＭＳ 明朝" w:hAnsi="ＭＳ 明朝" w:hint="eastAsia"/>
        </w:rPr>
        <w:t>山梨県スキー連盟ホームページまたは当日の大会プログラムによ</w:t>
      </w:r>
      <w:r>
        <w:rPr>
          <w:rFonts w:ascii="ＭＳ 明朝" w:hAnsi="ＭＳ 明朝" w:hint="eastAsia"/>
        </w:rPr>
        <w:t>り確認を行う。</w:t>
      </w:r>
    </w:p>
    <w:p w14:paraId="65D88654" w14:textId="77777777" w:rsidR="00CF54C0" w:rsidRDefault="00CF54C0">
      <w:pPr>
        <w:pStyle w:val="a3"/>
        <w:rPr>
          <w:rFonts w:ascii="ＭＳ 明朝" w:hAnsi="ＭＳ 明朝"/>
        </w:rPr>
      </w:pPr>
    </w:p>
    <w:p w14:paraId="5D790410" w14:textId="41D3650D" w:rsidR="002A371F" w:rsidRDefault="002A371F">
      <w:pPr>
        <w:pStyle w:val="a3"/>
        <w:rPr>
          <w:spacing w:val="0"/>
        </w:rPr>
      </w:pPr>
      <w:r>
        <w:rPr>
          <w:rFonts w:ascii="ＭＳ 明朝" w:hAnsi="ＭＳ 明朝" w:hint="eastAsia"/>
        </w:rPr>
        <w:t>６，競技方法</w:t>
      </w:r>
    </w:p>
    <w:p w14:paraId="069DC5DD" w14:textId="77777777" w:rsidR="002A371F" w:rsidRDefault="002A371F">
      <w:pPr>
        <w:pStyle w:val="a3"/>
        <w:ind w:left="936"/>
        <w:rPr>
          <w:spacing w:val="0"/>
        </w:rPr>
      </w:pPr>
      <w:r>
        <w:rPr>
          <w:rFonts w:ascii="ＭＳ 明朝" w:hAnsi="ＭＳ 明朝" w:hint="eastAsia"/>
        </w:rPr>
        <w:t>全日本スキー連盟競技規則最新版及び山梨県スキー連盟競技規則に準拠する。</w:t>
      </w:r>
    </w:p>
    <w:p w14:paraId="6DBC5FE9" w14:textId="77777777" w:rsidR="002A371F" w:rsidRDefault="002A371F">
      <w:pPr>
        <w:pStyle w:val="a3"/>
        <w:ind w:left="936"/>
        <w:rPr>
          <w:rFonts w:ascii="ＭＳ 明朝" w:hAnsi="ＭＳ 明朝"/>
        </w:rPr>
      </w:pPr>
      <w:r>
        <w:rPr>
          <w:rFonts w:ascii="ＭＳ 明朝" w:hAnsi="ＭＳ 明朝" w:hint="eastAsia"/>
        </w:rPr>
        <w:t>ただし，本大会競技規則・要項に定めるものを優先する。</w:t>
      </w:r>
    </w:p>
    <w:p w14:paraId="7622F4E1" w14:textId="77777777" w:rsidR="007642CA" w:rsidRDefault="007642CA">
      <w:pPr>
        <w:pStyle w:val="a3"/>
        <w:ind w:left="936"/>
        <w:rPr>
          <w:spacing w:val="0"/>
        </w:rPr>
      </w:pPr>
    </w:p>
    <w:p w14:paraId="6EB8696C" w14:textId="77777777" w:rsidR="002A371F" w:rsidRDefault="002A371F">
      <w:pPr>
        <w:pStyle w:val="a3"/>
        <w:rPr>
          <w:spacing w:val="0"/>
        </w:rPr>
      </w:pPr>
      <w:r>
        <w:rPr>
          <w:rFonts w:ascii="ＭＳ 明朝" w:hAnsi="ＭＳ 明朝" w:hint="eastAsia"/>
        </w:rPr>
        <w:t>７，参加資格</w:t>
      </w:r>
    </w:p>
    <w:p w14:paraId="33B15723" w14:textId="77777777" w:rsidR="002A371F" w:rsidRDefault="002A371F">
      <w:pPr>
        <w:pStyle w:val="a3"/>
        <w:ind w:left="702"/>
        <w:rPr>
          <w:spacing w:val="0"/>
        </w:rPr>
      </w:pPr>
      <w:r>
        <w:rPr>
          <w:rFonts w:ascii="ＭＳ 明朝" w:hAnsi="ＭＳ 明朝" w:hint="eastAsia"/>
        </w:rPr>
        <w:t>・本連盟の中学生で校長が出場を承諾した者（参加申込一覧表に校長の承諾印が必要）</w:t>
      </w:r>
    </w:p>
    <w:p w14:paraId="356899C8" w14:textId="77777777" w:rsidR="002A371F" w:rsidRDefault="002A371F">
      <w:pPr>
        <w:pStyle w:val="a3"/>
        <w:ind w:left="702"/>
        <w:rPr>
          <w:rFonts w:ascii="ＭＳ 明朝" w:hAnsi="ＭＳ 明朝"/>
        </w:rPr>
      </w:pPr>
      <w:r>
        <w:rPr>
          <w:rFonts w:ascii="ＭＳ 明朝" w:hAnsi="ＭＳ 明朝" w:hint="eastAsia"/>
        </w:rPr>
        <w:t>・出場当該校の教職員の引率がある者（引率細則の適用にあたってはその他（８）を遵守すること）</w:t>
      </w:r>
    </w:p>
    <w:p w14:paraId="0647D9F5" w14:textId="77777777" w:rsidR="007642CA" w:rsidRDefault="007642CA">
      <w:pPr>
        <w:pStyle w:val="a3"/>
        <w:ind w:left="702"/>
        <w:rPr>
          <w:spacing w:val="0"/>
        </w:rPr>
      </w:pPr>
    </w:p>
    <w:p w14:paraId="08E04CC0" w14:textId="77777777" w:rsidR="002A371F" w:rsidRDefault="002A371F">
      <w:pPr>
        <w:pStyle w:val="a3"/>
        <w:rPr>
          <w:spacing w:val="0"/>
        </w:rPr>
      </w:pPr>
      <w:r>
        <w:rPr>
          <w:rFonts w:ascii="ＭＳ 明朝" w:hAnsi="ＭＳ 明朝" w:hint="eastAsia"/>
        </w:rPr>
        <w:t>８，表彰</w:t>
      </w:r>
    </w:p>
    <w:p w14:paraId="64FDE79F" w14:textId="124FA21B" w:rsidR="002A371F" w:rsidRDefault="002A371F" w:rsidP="002E026C">
      <w:pPr>
        <w:pStyle w:val="a3"/>
        <w:ind w:left="702"/>
        <w:rPr>
          <w:spacing w:val="0"/>
        </w:rPr>
      </w:pPr>
      <w:r>
        <w:rPr>
          <w:rFonts w:ascii="ＭＳ 明朝" w:hAnsi="ＭＳ 明朝" w:hint="eastAsia"/>
        </w:rPr>
        <w:t>・</w:t>
      </w:r>
      <w:r w:rsidR="00B638AF">
        <w:rPr>
          <w:rFonts w:ascii="ＭＳ 明朝" w:hAnsi="ＭＳ 明朝" w:hint="eastAsia"/>
        </w:rPr>
        <w:t>各種目の上位三位まで賞状</w:t>
      </w:r>
      <w:r>
        <w:rPr>
          <w:rFonts w:ascii="ＭＳ 明朝" w:hAnsi="ＭＳ 明朝" w:hint="eastAsia"/>
        </w:rPr>
        <w:t>を授与する。</w:t>
      </w:r>
      <w:r w:rsidR="007642CA">
        <w:rPr>
          <w:rFonts w:ascii="ＭＳ 明朝" w:hAnsi="ＭＳ 明朝" w:hint="eastAsia"/>
        </w:rPr>
        <w:t>一位の者にメダルを授与する。</w:t>
      </w:r>
    </w:p>
    <w:p w14:paraId="7BABA0B1" w14:textId="77777777" w:rsidR="002A371F" w:rsidRDefault="002A371F">
      <w:pPr>
        <w:pStyle w:val="a3"/>
        <w:rPr>
          <w:spacing w:val="0"/>
        </w:rPr>
      </w:pPr>
      <w:r>
        <w:rPr>
          <w:rFonts w:ascii="ＭＳ 明朝" w:hAnsi="ＭＳ 明朝" w:hint="eastAsia"/>
        </w:rPr>
        <w:lastRenderedPageBreak/>
        <w:t>９，参加申し込み方法</w:t>
      </w:r>
    </w:p>
    <w:p w14:paraId="02408FA7" w14:textId="0773E5D0" w:rsidR="002A371F" w:rsidRPr="008F3E72" w:rsidRDefault="002A371F" w:rsidP="008F3E72">
      <w:pPr>
        <w:pStyle w:val="a3"/>
        <w:rPr>
          <w:spacing w:val="0"/>
        </w:rPr>
      </w:pPr>
      <w:r>
        <w:rPr>
          <w:rFonts w:ascii="ＭＳ 明朝" w:hAnsi="ＭＳ 明朝" w:hint="eastAsia"/>
          <w:spacing w:val="-2"/>
        </w:rPr>
        <w:t xml:space="preserve">  </w:t>
      </w:r>
      <w:r w:rsidR="008B23E7">
        <w:rPr>
          <w:rFonts w:ascii="ＭＳ 明朝" w:hAnsi="ＭＳ 明朝" w:hint="eastAsia"/>
          <w:spacing w:val="-4"/>
        </w:rPr>
        <w:t xml:space="preserve">　・必要書類（①参加申し込み一覧表）を１２月</w:t>
      </w:r>
      <w:r w:rsidR="001242C3">
        <w:rPr>
          <w:rFonts w:ascii="ＭＳ 明朝" w:hAnsi="ＭＳ 明朝" w:hint="eastAsia"/>
          <w:spacing w:val="-4"/>
        </w:rPr>
        <w:t>１９</w:t>
      </w:r>
      <w:r w:rsidR="00541E85">
        <w:rPr>
          <w:rFonts w:ascii="ＭＳ 明朝" w:hAnsi="ＭＳ 明朝" w:hint="eastAsia"/>
          <w:spacing w:val="-4"/>
        </w:rPr>
        <w:t>日（</w:t>
      </w:r>
      <w:r w:rsidR="00871E9C">
        <w:rPr>
          <w:rFonts w:ascii="ＭＳ 明朝" w:hAnsi="ＭＳ 明朝" w:hint="eastAsia"/>
          <w:spacing w:val="-4"/>
        </w:rPr>
        <w:t>金</w:t>
      </w:r>
      <w:r>
        <w:rPr>
          <w:rFonts w:ascii="ＭＳ 明朝" w:hAnsi="ＭＳ 明朝" w:hint="eastAsia"/>
          <w:spacing w:val="-4"/>
        </w:rPr>
        <w:t>）必着で郵送する。</w:t>
      </w:r>
    </w:p>
    <w:p w14:paraId="01D3BC22" w14:textId="77777777" w:rsidR="002A371F" w:rsidRDefault="002A371F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75"/>
        <w:gridCol w:w="5508"/>
        <w:gridCol w:w="2805"/>
      </w:tblGrid>
      <w:tr w:rsidR="002A371F" w:rsidRPr="00CE5584" w14:paraId="635894C6" w14:textId="77777777">
        <w:trPr>
          <w:trHeight w:hRule="exact" w:val="1298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2E51C40" w14:textId="77777777" w:rsidR="002A371F" w:rsidRDefault="002A371F">
            <w:pPr>
              <w:pStyle w:val="a3"/>
              <w:spacing w:before="222"/>
              <w:rPr>
                <w:spacing w:val="0"/>
              </w:rPr>
            </w:pP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9A10F" w14:textId="3D913817" w:rsidR="008F3E72" w:rsidRDefault="002A371F" w:rsidP="008F3E72">
            <w:pPr>
              <w:pStyle w:val="a3"/>
              <w:spacing w:before="208"/>
              <w:rPr>
                <w:spacing w:val="0"/>
                <w:lang w:eastAsia="zh-TW"/>
              </w:rPr>
            </w:pPr>
            <w:r>
              <w:rPr>
                <w:rFonts w:ascii="ＭＳ 明朝" w:hAnsi="ＭＳ 明朝" w:hint="eastAsia"/>
                <w:spacing w:val="-4"/>
              </w:rPr>
              <w:t xml:space="preserve">　</w:t>
            </w:r>
            <w:r w:rsidR="008F3E72">
              <w:rPr>
                <w:rFonts w:ascii="ＭＳ 明朝" w:hAnsi="ＭＳ 明朝" w:hint="eastAsia"/>
                <w:spacing w:val="-4"/>
                <w:lang w:eastAsia="zh-TW"/>
              </w:rPr>
              <w:t>〒４０</w:t>
            </w:r>
            <w:r w:rsidR="00233D66">
              <w:rPr>
                <w:rFonts w:ascii="ＭＳ 明朝" w:hAnsi="ＭＳ 明朝" w:hint="eastAsia"/>
                <w:spacing w:val="-4"/>
                <w:lang w:eastAsia="zh-TW"/>
              </w:rPr>
              <w:t>８</w:t>
            </w:r>
            <w:r w:rsidR="003B1260">
              <w:rPr>
                <w:rFonts w:ascii="ＭＳ 明朝" w:hAnsi="ＭＳ 明朝" w:hint="eastAsia"/>
                <w:spacing w:val="-4"/>
                <w:lang w:eastAsia="zh-TW"/>
              </w:rPr>
              <w:t>－００</w:t>
            </w:r>
            <w:r w:rsidR="00301650">
              <w:rPr>
                <w:rFonts w:ascii="ＭＳ 明朝" w:hAnsi="ＭＳ 明朝" w:hint="eastAsia"/>
                <w:spacing w:val="-4"/>
                <w:lang w:eastAsia="zh-TW"/>
              </w:rPr>
              <w:t>１９</w:t>
            </w:r>
          </w:p>
          <w:p w14:paraId="4724782B" w14:textId="1729C2A5" w:rsidR="008F3E72" w:rsidRDefault="003B1260" w:rsidP="008F3E72">
            <w:pPr>
              <w:pStyle w:val="a3"/>
              <w:rPr>
                <w:rFonts w:ascii="ＭＳ 明朝" w:hAnsi="ＭＳ 明朝"/>
                <w:spacing w:val="-4"/>
                <w:lang w:eastAsia="zh-TW"/>
              </w:rPr>
            </w:pPr>
            <w:r>
              <w:rPr>
                <w:rFonts w:ascii="ＭＳ 明朝" w:hAnsi="ＭＳ 明朝" w:hint="eastAsia"/>
                <w:spacing w:val="-4"/>
                <w:lang w:eastAsia="zh-TW"/>
              </w:rPr>
              <w:t xml:space="preserve">　　</w:t>
            </w:r>
            <w:r w:rsidR="00233D66">
              <w:rPr>
                <w:rFonts w:ascii="ＭＳ 明朝" w:hAnsi="ＭＳ 明朝" w:hint="eastAsia"/>
                <w:spacing w:val="-4"/>
                <w:lang w:eastAsia="zh-TW"/>
              </w:rPr>
              <w:t>北杜市高根町村山東割９８</w:t>
            </w:r>
            <w:r>
              <w:rPr>
                <w:rFonts w:ascii="ＭＳ 明朝" w:hAnsi="ＭＳ 明朝" w:hint="eastAsia"/>
                <w:spacing w:val="-4"/>
                <w:lang w:eastAsia="zh-TW"/>
              </w:rPr>
              <w:t xml:space="preserve">　</w:t>
            </w:r>
            <w:r w:rsidR="00233D66">
              <w:rPr>
                <w:rFonts w:ascii="ＭＳ 明朝" w:hAnsi="ＭＳ 明朝" w:hint="eastAsia"/>
                <w:spacing w:val="-4"/>
                <w:lang w:eastAsia="zh-TW"/>
              </w:rPr>
              <w:t>高根</w:t>
            </w:r>
            <w:r w:rsidR="008F3E72">
              <w:rPr>
                <w:rFonts w:ascii="ＭＳ 明朝" w:hAnsi="ＭＳ 明朝" w:hint="eastAsia"/>
                <w:spacing w:val="-4"/>
                <w:lang w:eastAsia="zh-TW"/>
              </w:rPr>
              <w:t>中学校</w:t>
            </w:r>
          </w:p>
          <w:p w14:paraId="5D22DA8B" w14:textId="77777777" w:rsidR="008F3E72" w:rsidRDefault="008F3E72" w:rsidP="008F3E72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  <w:lang w:eastAsia="zh-TW"/>
              </w:rPr>
              <w:t xml:space="preserve">　　</w:t>
            </w:r>
            <w:r>
              <w:rPr>
                <w:rFonts w:ascii="ＭＳ 明朝" w:hAnsi="ＭＳ 明朝" w:hint="eastAsia"/>
                <w:spacing w:val="-4"/>
              </w:rPr>
              <w:t>小中体連スキー専門部　　奥秋　由香　宛</w:t>
            </w:r>
          </w:p>
          <w:p w14:paraId="1D26E6EE" w14:textId="77777777" w:rsidR="002A371F" w:rsidRDefault="002A371F">
            <w:pPr>
              <w:pStyle w:val="a3"/>
              <w:rPr>
                <w:spacing w:val="0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14:paraId="78760988" w14:textId="77777777" w:rsidR="002A371F" w:rsidRDefault="002A371F">
            <w:pPr>
              <w:pStyle w:val="a3"/>
              <w:spacing w:before="222"/>
              <w:rPr>
                <w:spacing w:val="0"/>
              </w:rPr>
            </w:pPr>
          </w:p>
        </w:tc>
      </w:tr>
    </w:tbl>
    <w:p w14:paraId="58505F32" w14:textId="77777777" w:rsidR="002A371F" w:rsidRDefault="002A371F">
      <w:pPr>
        <w:pStyle w:val="a3"/>
        <w:spacing w:line="222" w:lineRule="exact"/>
        <w:rPr>
          <w:spacing w:val="0"/>
        </w:rPr>
      </w:pPr>
    </w:p>
    <w:p w14:paraId="1E60F741" w14:textId="4F3C38F7" w:rsidR="002A371F" w:rsidRDefault="002A371F">
      <w:pPr>
        <w:pStyle w:val="a3"/>
        <w:rPr>
          <w:rFonts w:ascii="ＭＳ 明朝" w:hAnsi="ＭＳ 明朝"/>
          <w:spacing w:val="-4"/>
        </w:rPr>
      </w:pPr>
      <w:r>
        <w:rPr>
          <w:rFonts w:ascii="ＭＳ 明朝" w:hAnsi="ＭＳ 明朝" w:hint="eastAsia"/>
          <w:spacing w:val="-2"/>
        </w:rPr>
        <w:t xml:space="preserve">    </w:t>
      </w:r>
      <w:r>
        <w:rPr>
          <w:rFonts w:ascii="ＭＳ 明朝" w:hAnsi="ＭＳ 明朝" w:hint="eastAsia"/>
          <w:spacing w:val="-4"/>
        </w:rPr>
        <w:t>・ゼッケン使用料１人１種目</w:t>
      </w:r>
      <w:r w:rsidR="00667B45">
        <w:rPr>
          <w:rFonts w:ascii="ＭＳ 明朝" w:hAnsi="ＭＳ 明朝" w:hint="eastAsia"/>
          <w:spacing w:val="-4"/>
        </w:rPr>
        <w:t>３，０００</w:t>
      </w:r>
      <w:r>
        <w:rPr>
          <w:rFonts w:ascii="ＭＳ 明朝" w:hAnsi="ＭＳ 明朝" w:hint="eastAsia"/>
          <w:spacing w:val="-4"/>
        </w:rPr>
        <w:t>円および参加料１人５００円</w:t>
      </w:r>
      <w:r w:rsidR="008F3E72">
        <w:rPr>
          <w:rFonts w:hint="eastAsia"/>
          <w:spacing w:val="0"/>
        </w:rPr>
        <w:t>を</w:t>
      </w:r>
      <w:r w:rsidR="00541E85">
        <w:rPr>
          <w:rFonts w:ascii="ＭＳ 明朝" w:hAnsi="ＭＳ 明朝" w:hint="eastAsia"/>
          <w:spacing w:val="-4"/>
        </w:rPr>
        <w:t>１</w:t>
      </w:r>
      <w:r w:rsidR="0082380A">
        <w:rPr>
          <w:rFonts w:ascii="ＭＳ 明朝" w:hAnsi="ＭＳ 明朝" w:hint="eastAsia"/>
          <w:spacing w:val="-4"/>
        </w:rPr>
        <w:t>月５日までに振り込む</w:t>
      </w:r>
      <w:r>
        <w:rPr>
          <w:rFonts w:ascii="ＭＳ 明朝" w:hAnsi="ＭＳ 明朝" w:hint="eastAsia"/>
          <w:spacing w:val="-4"/>
        </w:rPr>
        <w:t>。</w:t>
      </w:r>
    </w:p>
    <w:p w14:paraId="4BDB7731" w14:textId="010A81E6" w:rsidR="00667B45" w:rsidRDefault="00667B45">
      <w:pPr>
        <w:pStyle w:val="a3"/>
        <w:rPr>
          <w:spacing w:val="0"/>
        </w:rPr>
      </w:pPr>
      <w:r>
        <w:rPr>
          <w:rFonts w:ascii="ＭＳ 明朝" w:hAnsi="ＭＳ 明朝" w:hint="eastAsia"/>
          <w:spacing w:val="-4"/>
        </w:rPr>
        <w:t xml:space="preserve">　　　（大回転、回転の２種目に出場する場合は、６，５００円　１種目のみは、３，５００円）</w:t>
      </w:r>
    </w:p>
    <w:p w14:paraId="08FA3648" w14:textId="77777777" w:rsidR="002A371F" w:rsidRDefault="002A371F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75"/>
        <w:gridCol w:w="5508"/>
      </w:tblGrid>
      <w:tr w:rsidR="00DC338C" w14:paraId="58220FA8" w14:textId="77777777" w:rsidTr="00C45889">
        <w:trPr>
          <w:trHeight w:hRule="exact" w:val="929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2012E71" w14:textId="77777777" w:rsidR="00DC338C" w:rsidRDefault="00DC338C" w:rsidP="00C45889">
            <w:pPr>
              <w:pStyle w:val="a3"/>
              <w:spacing w:before="208"/>
              <w:rPr>
                <w:spacing w:val="0"/>
              </w:rPr>
            </w:pP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6711" w14:textId="77777777" w:rsidR="00DC338C" w:rsidRDefault="00DC338C" w:rsidP="00C45889">
            <w:pPr>
              <w:pStyle w:val="a3"/>
              <w:spacing w:before="208"/>
              <w:rPr>
                <w:spacing w:val="0"/>
                <w:lang w:eastAsia="zh-TW"/>
              </w:rPr>
            </w:pPr>
            <w:r>
              <w:rPr>
                <w:rFonts w:ascii="ＭＳ 明朝" w:hAnsi="ＭＳ 明朝" w:hint="eastAsia"/>
                <w:spacing w:val="-6"/>
              </w:rPr>
              <w:t xml:space="preserve">  </w:t>
            </w:r>
            <w:r>
              <w:rPr>
                <w:rFonts w:ascii="ＭＳ 明朝" w:hAnsi="ＭＳ 明朝" w:hint="eastAsia"/>
                <w:spacing w:val="-8"/>
                <w:lang w:eastAsia="zh-TW"/>
              </w:rPr>
              <w:t>山梨中央銀行　吉田支店　（普通）　１９４９７６２</w:t>
            </w:r>
          </w:p>
          <w:p w14:paraId="2101ABA1" w14:textId="77777777" w:rsidR="00DC338C" w:rsidRDefault="00DC338C" w:rsidP="003B1260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  <w:lang w:eastAsia="zh-TW"/>
              </w:rPr>
              <w:t xml:space="preserve">　　　</w:t>
            </w:r>
            <w:r>
              <w:rPr>
                <w:rFonts w:ascii="ＭＳ 明朝" w:hAnsi="ＭＳ 明朝" w:hint="eastAsia"/>
                <w:spacing w:val="-4"/>
              </w:rPr>
              <w:t>小中体連スキー専門部</w:t>
            </w:r>
            <w:r w:rsidR="003B1260">
              <w:rPr>
                <w:rFonts w:ascii="ＭＳ 明朝" w:hAnsi="ＭＳ 明朝" w:hint="eastAsia"/>
                <w:spacing w:val="-4"/>
              </w:rPr>
              <w:t>委員長</w:t>
            </w:r>
            <w:r w:rsidR="003B1260">
              <w:rPr>
                <w:rFonts w:ascii="ＭＳ 明朝" w:hAnsi="ＭＳ 明朝"/>
                <w:spacing w:val="-4"/>
              </w:rPr>
              <w:t>奥秋由香</w:t>
            </w:r>
            <w:r>
              <w:rPr>
                <w:rFonts w:ascii="ＭＳ 明朝" w:hAnsi="ＭＳ 明朝" w:hint="eastAsia"/>
                <w:spacing w:val="-4"/>
              </w:rPr>
              <w:t xml:space="preserve">　</w:t>
            </w:r>
          </w:p>
        </w:tc>
      </w:tr>
    </w:tbl>
    <w:p w14:paraId="2DBF7FDE" w14:textId="77777777" w:rsidR="002A371F" w:rsidRDefault="002A371F">
      <w:pPr>
        <w:pStyle w:val="a3"/>
        <w:rPr>
          <w:spacing w:val="0"/>
        </w:rPr>
      </w:pPr>
    </w:p>
    <w:p w14:paraId="26992757" w14:textId="77777777" w:rsidR="002A371F" w:rsidRDefault="002A371F">
      <w:pPr>
        <w:pStyle w:val="a3"/>
        <w:rPr>
          <w:spacing w:val="0"/>
        </w:rPr>
      </w:pPr>
      <w:r>
        <w:rPr>
          <w:rFonts w:ascii="ＭＳ 明朝" w:hAnsi="ＭＳ 明朝" w:hint="eastAsia"/>
        </w:rPr>
        <w:t>１０，抽選方法</w:t>
      </w:r>
    </w:p>
    <w:p w14:paraId="5C86F737" w14:textId="77777777" w:rsidR="008F3E72" w:rsidRDefault="002A371F">
      <w:pPr>
        <w:pStyle w:val="a3"/>
        <w:ind w:left="351"/>
        <w:rPr>
          <w:rFonts w:ascii="ＭＳ 明朝" w:hAnsi="ＭＳ 明朝"/>
        </w:rPr>
      </w:pPr>
      <w:r>
        <w:rPr>
          <w:rFonts w:ascii="ＭＳ 明朝" w:hAnsi="ＭＳ 明朝" w:hint="eastAsia"/>
        </w:rPr>
        <w:t>＊スタート順は，県連ポイントによる。他のカテゴリーと混合スタート。</w:t>
      </w:r>
    </w:p>
    <w:p w14:paraId="40C6E52D" w14:textId="77777777" w:rsidR="002A371F" w:rsidRDefault="002A371F">
      <w:pPr>
        <w:pStyle w:val="a3"/>
        <w:ind w:left="351"/>
        <w:rPr>
          <w:rFonts w:ascii="ＭＳ 明朝" w:hAnsi="ＭＳ 明朝"/>
        </w:rPr>
      </w:pPr>
      <w:r>
        <w:rPr>
          <w:rFonts w:ascii="ＭＳ 明朝" w:hAnsi="ＭＳ 明朝" w:hint="eastAsia"/>
        </w:rPr>
        <w:t>＊スタートリストは県連ホームページ参照。</w:t>
      </w:r>
    </w:p>
    <w:p w14:paraId="2952D447" w14:textId="77777777" w:rsidR="00DC338C" w:rsidRDefault="00DC338C">
      <w:pPr>
        <w:pStyle w:val="a3"/>
        <w:ind w:left="351"/>
        <w:rPr>
          <w:spacing w:val="0"/>
        </w:rPr>
      </w:pPr>
    </w:p>
    <w:p w14:paraId="69A674F8" w14:textId="77777777" w:rsidR="002A371F" w:rsidRDefault="002A371F">
      <w:pPr>
        <w:pStyle w:val="a3"/>
        <w:rPr>
          <w:spacing w:val="0"/>
        </w:rPr>
      </w:pPr>
      <w:r>
        <w:rPr>
          <w:rFonts w:ascii="ＭＳ 明朝" w:hAnsi="ＭＳ 明朝" w:hint="eastAsia"/>
        </w:rPr>
        <w:t>１１，</w:t>
      </w:r>
      <w:r>
        <w:rPr>
          <w:rFonts w:ascii="ＭＳ 明朝" w:hAnsi="ＭＳ 明朝" w:hint="eastAsia"/>
          <w:spacing w:val="5"/>
        </w:rPr>
        <w:t xml:space="preserve"> </w:t>
      </w:r>
      <w:r>
        <w:rPr>
          <w:rFonts w:ascii="ＭＳ 明朝" w:hAnsi="ＭＳ 明朝" w:hint="eastAsia"/>
        </w:rPr>
        <w:t>その他，</w:t>
      </w:r>
      <w:r>
        <w:rPr>
          <w:rFonts w:ascii="ＭＳ 明朝" w:hAnsi="ＭＳ 明朝" w:hint="eastAsia"/>
          <w:spacing w:val="5"/>
        </w:rPr>
        <w:t xml:space="preserve"> </w:t>
      </w:r>
      <w:r>
        <w:rPr>
          <w:rFonts w:ascii="ＭＳ 明朝" w:hAnsi="ＭＳ 明朝" w:hint="eastAsia"/>
        </w:rPr>
        <w:t>注意事項</w:t>
      </w:r>
    </w:p>
    <w:p w14:paraId="31E22B61" w14:textId="17A79703" w:rsidR="002A371F" w:rsidRDefault="002A371F">
      <w:pPr>
        <w:pStyle w:val="a3"/>
        <w:ind w:left="585"/>
        <w:rPr>
          <w:spacing w:val="0"/>
        </w:rPr>
      </w:pPr>
      <w:r>
        <w:rPr>
          <w:rFonts w:ascii="ＭＳ 明朝" w:hAnsi="ＭＳ 明朝" w:hint="eastAsia"/>
        </w:rPr>
        <w:t>（１）</w:t>
      </w:r>
      <w:r w:rsidR="007642CA">
        <w:rPr>
          <w:rFonts w:ascii="ＭＳ 明朝" w:hAnsi="ＭＳ 明朝" w:hint="eastAsia"/>
        </w:rPr>
        <w:t>引率者</w:t>
      </w:r>
      <w:r w:rsidR="00C63683">
        <w:rPr>
          <w:rFonts w:ascii="ＭＳ 明朝" w:hAnsi="ＭＳ 明朝" w:hint="eastAsia"/>
        </w:rPr>
        <w:t>は大会役員となる場合もある。</w:t>
      </w:r>
    </w:p>
    <w:p w14:paraId="4CA7078C" w14:textId="77777777" w:rsidR="002A371F" w:rsidRDefault="002A371F">
      <w:pPr>
        <w:pStyle w:val="a3"/>
        <w:ind w:left="585"/>
        <w:rPr>
          <w:spacing w:val="0"/>
        </w:rPr>
      </w:pPr>
      <w:r>
        <w:rPr>
          <w:rFonts w:ascii="ＭＳ 明朝" w:hAnsi="ＭＳ 明朝" w:hint="eastAsia"/>
        </w:rPr>
        <w:t>（２）スキー用具については，当該大会のＳＡＹ規定に従うこと。</w:t>
      </w:r>
    </w:p>
    <w:p w14:paraId="3ED9617F" w14:textId="76C45CC1" w:rsidR="002A371F" w:rsidRDefault="002A371F" w:rsidP="00541E85">
      <w:pPr>
        <w:pStyle w:val="a3"/>
        <w:ind w:leftChars="300" w:left="1326" w:hangingChars="300" w:hanging="696"/>
        <w:rPr>
          <w:spacing w:val="0"/>
        </w:rPr>
      </w:pPr>
      <w:r>
        <w:rPr>
          <w:rFonts w:ascii="ＭＳ 明朝" w:hAnsi="ＭＳ 明朝" w:hint="eastAsia"/>
        </w:rPr>
        <w:t>（３）教育内大会であることを周知させ，マナー等についての指導をしておくこと。携帯電話，飲食物の持ち込みは制限しないが，利用方法等については各中学校の規定に従うこと。（</w:t>
      </w:r>
      <w:r w:rsidR="00667B45">
        <w:rPr>
          <w:rFonts w:ascii="ＭＳ 明朝" w:hAnsi="ＭＳ 明朝" w:hint="eastAsia"/>
        </w:rPr>
        <w:t>学校で不要物</w:t>
      </w:r>
      <w:r w:rsidR="00C63683">
        <w:rPr>
          <w:rFonts w:ascii="ＭＳ 明朝" w:hAnsi="ＭＳ 明朝" w:hint="eastAsia"/>
        </w:rPr>
        <w:t>に</w:t>
      </w:r>
      <w:r w:rsidR="00667B45">
        <w:rPr>
          <w:rFonts w:ascii="ＭＳ 明朝" w:hAnsi="ＭＳ 明朝" w:hint="eastAsia"/>
        </w:rPr>
        <w:t>なっている</w:t>
      </w:r>
      <w:r w:rsidR="005868DB">
        <w:rPr>
          <w:rFonts w:ascii="ＭＳ 明朝" w:hAnsi="ＭＳ 明朝" w:hint="eastAsia"/>
        </w:rPr>
        <w:t>もの</w:t>
      </w:r>
      <w:r>
        <w:rPr>
          <w:rFonts w:ascii="ＭＳ 明朝" w:hAnsi="ＭＳ 明朝" w:hint="eastAsia"/>
        </w:rPr>
        <w:t>等禁止）</w:t>
      </w:r>
    </w:p>
    <w:p w14:paraId="347E2499" w14:textId="77777777" w:rsidR="002A371F" w:rsidRDefault="002A371F" w:rsidP="00541E85">
      <w:pPr>
        <w:pStyle w:val="a3"/>
        <w:ind w:leftChars="300" w:left="1326" w:hangingChars="300" w:hanging="696"/>
        <w:rPr>
          <w:spacing w:val="0"/>
        </w:rPr>
      </w:pPr>
      <w:r>
        <w:rPr>
          <w:rFonts w:ascii="ＭＳ 明朝" w:hAnsi="ＭＳ 明朝" w:hint="eastAsia"/>
        </w:rPr>
        <w:t>（４）競技中に傷害を受けた場合には，主催者側は応急処置のみ行う。それ以外の傷害については，責任を負わない。</w:t>
      </w:r>
    </w:p>
    <w:p w14:paraId="664EC4CA" w14:textId="0B9A9C76" w:rsidR="002A371F" w:rsidRDefault="002A371F" w:rsidP="00541E85">
      <w:pPr>
        <w:pStyle w:val="a3"/>
        <w:ind w:leftChars="300" w:left="1326" w:hangingChars="300" w:hanging="696"/>
        <w:rPr>
          <w:spacing w:val="0"/>
        </w:rPr>
      </w:pPr>
      <w:r>
        <w:rPr>
          <w:rFonts w:ascii="ＭＳ 明朝" w:hAnsi="ＭＳ 明朝" w:hint="eastAsia"/>
        </w:rPr>
        <w:t>（５）学校教育内活動であるので，「日本体育・学校健康センター法」の適用となる。(保険証</w:t>
      </w:r>
      <w:r w:rsidR="00C63683">
        <w:rPr>
          <w:rFonts w:ascii="ＭＳ 明朝" w:hAnsi="ＭＳ 明朝" w:hint="eastAsia"/>
        </w:rPr>
        <w:t>を</w:t>
      </w:r>
      <w:r>
        <w:rPr>
          <w:rFonts w:ascii="ＭＳ 明朝" w:hAnsi="ＭＳ 明朝" w:hint="eastAsia"/>
        </w:rPr>
        <w:t>持参</w:t>
      </w:r>
      <w:r w:rsidR="00C63683">
        <w:rPr>
          <w:rFonts w:ascii="ＭＳ 明朝" w:hAnsi="ＭＳ 明朝" w:hint="eastAsia"/>
        </w:rPr>
        <w:t>しておくとよい</w:t>
      </w:r>
      <w:r>
        <w:rPr>
          <w:rFonts w:ascii="ＭＳ 明朝" w:hAnsi="ＭＳ 明朝" w:hint="eastAsia"/>
        </w:rPr>
        <w:t>)</w:t>
      </w:r>
    </w:p>
    <w:p w14:paraId="76E076F6" w14:textId="0120017B" w:rsidR="002A371F" w:rsidRDefault="002A371F">
      <w:pPr>
        <w:pStyle w:val="a3"/>
        <w:ind w:left="585"/>
        <w:rPr>
          <w:spacing w:val="0"/>
        </w:rPr>
      </w:pPr>
      <w:r>
        <w:rPr>
          <w:rFonts w:ascii="ＭＳ 明朝" w:hAnsi="ＭＳ 明朝" w:hint="eastAsia"/>
        </w:rPr>
        <w:t>（６）出来るだけスポーツ傷害保険に加入</w:t>
      </w:r>
      <w:r w:rsidR="00C63683">
        <w:rPr>
          <w:rFonts w:ascii="ＭＳ 明朝" w:hAnsi="ＭＳ 明朝" w:hint="eastAsia"/>
        </w:rPr>
        <w:t>（競技者用）</w:t>
      </w:r>
      <w:r>
        <w:rPr>
          <w:rFonts w:ascii="ＭＳ 明朝" w:hAnsi="ＭＳ 明朝" w:hint="eastAsia"/>
        </w:rPr>
        <w:t>する。</w:t>
      </w:r>
    </w:p>
    <w:p w14:paraId="1C40A5B1" w14:textId="77777777" w:rsidR="002A371F" w:rsidRDefault="002A371F">
      <w:pPr>
        <w:pStyle w:val="a3"/>
        <w:ind w:left="585"/>
        <w:rPr>
          <w:spacing w:val="0"/>
        </w:rPr>
      </w:pPr>
      <w:r>
        <w:rPr>
          <w:rFonts w:ascii="ＭＳ 明朝" w:hAnsi="ＭＳ 明朝" w:hint="eastAsia"/>
        </w:rPr>
        <w:t>（７）その他の規定は県連の大会要項による。</w:t>
      </w:r>
    </w:p>
    <w:p w14:paraId="7721478C" w14:textId="77777777" w:rsidR="002A371F" w:rsidRDefault="002A371F">
      <w:pPr>
        <w:pStyle w:val="a3"/>
        <w:ind w:left="585"/>
        <w:rPr>
          <w:spacing w:val="0"/>
        </w:rPr>
      </w:pPr>
      <w:r>
        <w:rPr>
          <w:rFonts w:ascii="ＭＳ 明朝" w:hAnsi="ＭＳ 明朝" w:hint="eastAsia"/>
        </w:rPr>
        <w:t>（８）引率細則の適用について</w:t>
      </w:r>
    </w:p>
    <w:p w14:paraId="52C2B44E" w14:textId="18F05165" w:rsidR="002A371F" w:rsidRDefault="002A371F">
      <w:pPr>
        <w:pStyle w:val="a3"/>
        <w:ind w:left="1287"/>
        <w:rPr>
          <w:spacing w:val="0"/>
        </w:rPr>
      </w:pPr>
      <w:r>
        <w:rPr>
          <w:rFonts w:ascii="ＭＳ 明朝" w:hAnsi="ＭＳ 明朝" w:hint="eastAsia"/>
        </w:rPr>
        <w:t>①　細則の主旨に沿って，</w:t>
      </w:r>
      <w:r w:rsidR="00C63683">
        <w:rPr>
          <w:rFonts w:ascii="ＭＳ 明朝" w:hAnsi="ＭＳ 明朝" w:hint="eastAsia"/>
        </w:rPr>
        <w:t>学校の事情を考慮し選出する</w:t>
      </w:r>
      <w:r>
        <w:rPr>
          <w:rFonts w:ascii="ＭＳ 明朝" w:hAnsi="ＭＳ 明朝" w:hint="eastAsia"/>
        </w:rPr>
        <w:t>。</w:t>
      </w:r>
    </w:p>
    <w:p w14:paraId="128BE44A" w14:textId="77777777" w:rsidR="002A371F" w:rsidRDefault="002A371F">
      <w:pPr>
        <w:pStyle w:val="a3"/>
        <w:ind w:left="1287"/>
        <w:rPr>
          <w:spacing w:val="0"/>
        </w:rPr>
      </w:pPr>
      <w:r>
        <w:rPr>
          <w:rFonts w:ascii="ＭＳ 明朝" w:hAnsi="ＭＳ 明朝" w:hint="eastAsia"/>
        </w:rPr>
        <w:t>②　引率者は大会期間中，スキー場内の常時連絡の取れる場所で待機すること。</w:t>
      </w:r>
    </w:p>
    <w:p w14:paraId="1BC19718" w14:textId="3CE6F028" w:rsidR="002A371F" w:rsidRDefault="002A371F">
      <w:pPr>
        <w:pStyle w:val="a3"/>
        <w:ind w:left="1287"/>
        <w:rPr>
          <w:spacing w:val="0"/>
        </w:rPr>
      </w:pPr>
      <w:r>
        <w:rPr>
          <w:rFonts w:ascii="ＭＳ 明朝" w:hAnsi="ＭＳ 明朝" w:hint="eastAsia"/>
        </w:rPr>
        <w:t>③　監督依頼</w:t>
      </w:r>
      <w:r w:rsidR="00C63683">
        <w:rPr>
          <w:rFonts w:ascii="ＭＳ 明朝" w:hAnsi="ＭＳ 明朝" w:hint="eastAsia"/>
        </w:rPr>
        <w:t>については、学校間で書類を交わすこと。</w:t>
      </w:r>
    </w:p>
    <w:p w14:paraId="6CCE2DA3" w14:textId="5762A4F9" w:rsidR="002A371F" w:rsidRDefault="007642CA">
      <w:pPr>
        <w:pStyle w:val="a3"/>
        <w:ind w:left="585"/>
        <w:rPr>
          <w:spacing w:val="0"/>
        </w:rPr>
      </w:pPr>
      <w:r>
        <w:rPr>
          <w:rFonts w:hint="eastAsia"/>
          <w:spacing w:val="0"/>
        </w:rPr>
        <w:t>（９）大会が中止となった場合，参加料は返金しない</w:t>
      </w:r>
      <w:r w:rsidR="00CF54C0">
        <w:rPr>
          <w:rFonts w:hint="eastAsia"/>
          <w:spacing w:val="0"/>
        </w:rPr>
        <w:t>が，</w:t>
      </w:r>
      <w:r>
        <w:rPr>
          <w:rFonts w:hint="eastAsia"/>
          <w:spacing w:val="0"/>
        </w:rPr>
        <w:t>ゼッケン料は返金する。</w:t>
      </w:r>
    </w:p>
    <w:sectPr w:rsidR="002A371F" w:rsidSect="00CF54C0">
      <w:pgSz w:w="11906" w:h="16838"/>
      <w:pgMar w:top="1304" w:right="1021" w:bottom="1304" w:left="102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8D055" w14:textId="77777777" w:rsidR="00840518" w:rsidRDefault="00840518" w:rsidP="00725300">
      <w:r>
        <w:separator/>
      </w:r>
    </w:p>
  </w:endnote>
  <w:endnote w:type="continuationSeparator" w:id="0">
    <w:p w14:paraId="6514868B" w14:textId="77777777" w:rsidR="00840518" w:rsidRDefault="00840518" w:rsidP="00725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0F8C3" w14:textId="77777777" w:rsidR="00840518" w:rsidRDefault="00840518" w:rsidP="00725300">
      <w:r>
        <w:separator/>
      </w:r>
    </w:p>
  </w:footnote>
  <w:footnote w:type="continuationSeparator" w:id="0">
    <w:p w14:paraId="425445EC" w14:textId="77777777" w:rsidR="00840518" w:rsidRDefault="00840518" w:rsidP="00725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71F"/>
    <w:rsid w:val="00017006"/>
    <w:rsid w:val="000514F0"/>
    <w:rsid w:val="00060286"/>
    <w:rsid w:val="00077B59"/>
    <w:rsid w:val="00097F40"/>
    <w:rsid w:val="000F25B2"/>
    <w:rsid w:val="0011083A"/>
    <w:rsid w:val="001242C3"/>
    <w:rsid w:val="001305A9"/>
    <w:rsid w:val="00137959"/>
    <w:rsid w:val="0017293D"/>
    <w:rsid w:val="00181CE6"/>
    <w:rsid w:val="0018747C"/>
    <w:rsid w:val="001A3FE4"/>
    <w:rsid w:val="001F04C8"/>
    <w:rsid w:val="00204209"/>
    <w:rsid w:val="0023214E"/>
    <w:rsid w:val="00233D66"/>
    <w:rsid w:val="0023446B"/>
    <w:rsid w:val="00242793"/>
    <w:rsid w:val="0024644A"/>
    <w:rsid w:val="002811D0"/>
    <w:rsid w:val="00293F3A"/>
    <w:rsid w:val="00295FE3"/>
    <w:rsid w:val="002A371F"/>
    <w:rsid w:val="002C2D58"/>
    <w:rsid w:val="002C3F61"/>
    <w:rsid w:val="002E026C"/>
    <w:rsid w:val="00301650"/>
    <w:rsid w:val="00317E49"/>
    <w:rsid w:val="003272E2"/>
    <w:rsid w:val="00397031"/>
    <w:rsid w:val="003A15A6"/>
    <w:rsid w:val="003B1260"/>
    <w:rsid w:val="003C74A5"/>
    <w:rsid w:val="003D1B72"/>
    <w:rsid w:val="003E3C3E"/>
    <w:rsid w:val="003E6303"/>
    <w:rsid w:val="003F4933"/>
    <w:rsid w:val="00435B49"/>
    <w:rsid w:val="00452F1B"/>
    <w:rsid w:val="00481B79"/>
    <w:rsid w:val="0049771D"/>
    <w:rsid w:val="004A6125"/>
    <w:rsid w:val="004C7EC1"/>
    <w:rsid w:val="004D5F94"/>
    <w:rsid w:val="00504A61"/>
    <w:rsid w:val="00541E85"/>
    <w:rsid w:val="0054778D"/>
    <w:rsid w:val="00566CAB"/>
    <w:rsid w:val="005868DB"/>
    <w:rsid w:val="005C1FA0"/>
    <w:rsid w:val="00625288"/>
    <w:rsid w:val="00637AD8"/>
    <w:rsid w:val="006427A9"/>
    <w:rsid w:val="00653514"/>
    <w:rsid w:val="0065379C"/>
    <w:rsid w:val="00667B45"/>
    <w:rsid w:val="006B31E7"/>
    <w:rsid w:val="006C159D"/>
    <w:rsid w:val="006F1E35"/>
    <w:rsid w:val="00725300"/>
    <w:rsid w:val="00740B75"/>
    <w:rsid w:val="00756EFE"/>
    <w:rsid w:val="007618A2"/>
    <w:rsid w:val="007642CA"/>
    <w:rsid w:val="00790E50"/>
    <w:rsid w:val="007B1CDC"/>
    <w:rsid w:val="007B5481"/>
    <w:rsid w:val="007D40FB"/>
    <w:rsid w:val="007E2EB1"/>
    <w:rsid w:val="007E4394"/>
    <w:rsid w:val="0082380A"/>
    <w:rsid w:val="0083094A"/>
    <w:rsid w:val="00840518"/>
    <w:rsid w:val="008460E7"/>
    <w:rsid w:val="00866FC0"/>
    <w:rsid w:val="00871E9C"/>
    <w:rsid w:val="008B23E7"/>
    <w:rsid w:val="008F3E72"/>
    <w:rsid w:val="0093310E"/>
    <w:rsid w:val="009740D2"/>
    <w:rsid w:val="00980BBE"/>
    <w:rsid w:val="00992281"/>
    <w:rsid w:val="009B27A3"/>
    <w:rsid w:val="009F374A"/>
    <w:rsid w:val="00A10546"/>
    <w:rsid w:val="00A6112E"/>
    <w:rsid w:val="00A670AE"/>
    <w:rsid w:val="00A96F2D"/>
    <w:rsid w:val="00AB2697"/>
    <w:rsid w:val="00AF4510"/>
    <w:rsid w:val="00B15276"/>
    <w:rsid w:val="00B173AC"/>
    <w:rsid w:val="00B35E7B"/>
    <w:rsid w:val="00B41169"/>
    <w:rsid w:val="00B638AF"/>
    <w:rsid w:val="00B72A91"/>
    <w:rsid w:val="00BB4BC4"/>
    <w:rsid w:val="00BF4352"/>
    <w:rsid w:val="00BF6A2E"/>
    <w:rsid w:val="00C12754"/>
    <w:rsid w:val="00C26CE7"/>
    <w:rsid w:val="00C45889"/>
    <w:rsid w:val="00C466EC"/>
    <w:rsid w:val="00C61C78"/>
    <w:rsid w:val="00C63683"/>
    <w:rsid w:val="00CC26C0"/>
    <w:rsid w:val="00CE5584"/>
    <w:rsid w:val="00CF54C0"/>
    <w:rsid w:val="00CF56CC"/>
    <w:rsid w:val="00D04E2F"/>
    <w:rsid w:val="00DC338C"/>
    <w:rsid w:val="00DD29C2"/>
    <w:rsid w:val="00DF3417"/>
    <w:rsid w:val="00EA774D"/>
    <w:rsid w:val="00EB135B"/>
    <w:rsid w:val="00EF4558"/>
    <w:rsid w:val="00F1217B"/>
    <w:rsid w:val="00F178DC"/>
    <w:rsid w:val="00F54F91"/>
    <w:rsid w:val="00F70248"/>
    <w:rsid w:val="00F80088"/>
    <w:rsid w:val="00FB4100"/>
    <w:rsid w:val="00FD21C4"/>
    <w:rsid w:val="00FE4409"/>
    <w:rsid w:val="00FF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AB538B"/>
  <w15:docId w15:val="{FEF1842C-5616-491A-8F49-F43EFD62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cs="ＭＳ 明朝"/>
      <w:spacing w:val="1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7253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5300"/>
  </w:style>
  <w:style w:type="paragraph" w:styleId="a6">
    <w:name w:val="footer"/>
    <w:basedOn w:val="a"/>
    <w:link w:val="a7"/>
    <w:uiPriority w:val="99"/>
    <w:unhideWhenUsed/>
    <w:rsid w:val="007253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5300"/>
  </w:style>
  <w:style w:type="paragraph" w:styleId="a8">
    <w:name w:val="Date"/>
    <w:basedOn w:val="a"/>
    <w:next w:val="a"/>
    <w:link w:val="a9"/>
    <w:uiPriority w:val="99"/>
    <w:semiHidden/>
    <w:unhideWhenUsed/>
    <w:rsid w:val="001305A9"/>
  </w:style>
  <w:style w:type="character" w:customStyle="1" w:styleId="a9">
    <w:name w:val="日付 (文字)"/>
    <w:link w:val="a8"/>
    <w:uiPriority w:val="99"/>
    <w:semiHidden/>
    <w:rsid w:val="001305A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h89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44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富士吉田市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yjh97</dc:creator>
  <cp:lastModifiedBy>t奥秋　由香</cp:lastModifiedBy>
  <cp:revision>13</cp:revision>
  <dcterms:created xsi:type="dcterms:W3CDTF">2025-10-25T11:48:00Z</dcterms:created>
  <dcterms:modified xsi:type="dcterms:W3CDTF">2025-12-12T00:27:00Z</dcterms:modified>
</cp:coreProperties>
</file>